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1DF7" w14:textId="77777777" w:rsidR="00B32048" w:rsidRPr="001C76A1" w:rsidRDefault="004019B7" w:rsidP="004019B7">
      <w:pPr>
        <w:rPr>
          <w:rFonts w:ascii="Comic Sans MS" w:hAnsi="Comic Sans MS"/>
          <w:smallCaps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 xml:space="preserve">het </w:t>
      </w:r>
      <w:r w:rsidRPr="001C76A1">
        <w:rPr>
          <w:rFonts w:ascii="Comic Sans MS" w:hAnsi="Comic Sans MS"/>
          <w:sz w:val="40"/>
          <w:szCs w:val="40"/>
          <w:lang w:val="nl-BE"/>
        </w:rPr>
        <w:t xml:space="preserve">Eikehof </w:t>
      </w:r>
      <w:r w:rsidRPr="001C76A1">
        <w:rPr>
          <w:rFonts w:ascii="Comic Sans MS" w:hAnsi="Comic Sans MS"/>
          <w:sz w:val="20"/>
          <w:szCs w:val="20"/>
          <w:lang w:val="nl-BE"/>
        </w:rPr>
        <w:t xml:space="preserve">                                     </w:t>
      </w:r>
      <w:r w:rsidR="001C76A1">
        <w:rPr>
          <w:rFonts w:ascii="Comic Sans MS" w:hAnsi="Comic Sans MS"/>
          <w:sz w:val="20"/>
          <w:szCs w:val="20"/>
          <w:lang w:val="nl-BE"/>
        </w:rPr>
        <w:t xml:space="preserve">       </w:t>
      </w:r>
      <w:r w:rsidR="001C76A1" w:rsidRPr="001C76A1">
        <w:rPr>
          <w:rFonts w:ascii="Comic Sans MS" w:hAnsi="Comic Sans MS"/>
          <w:sz w:val="40"/>
          <w:szCs w:val="40"/>
          <w:lang w:val="nl-BE"/>
        </w:rPr>
        <w:t xml:space="preserve">     </w:t>
      </w:r>
      <w:r w:rsidRPr="001C76A1">
        <w:rPr>
          <w:rFonts w:ascii="Comic Sans MS" w:hAnsi="Comic Sans MS"/>
          <w:sz w:val="40"/>
          <w:szCs w:val="40"/>
          <w:lang w:val="nl-BE"/>
        </w:rPr>
        <w:t xml:space="preserve"> </w:t>
      </w:r>
      <w:r w:rsidR="00BB64EC" w:rsidRPr="001C76A1">
        <w:rPr>
          <w:rFonts w:ascii="Comic Sans MS" w:hAnsi="Comic Sans MS"/>
          <w:smallCaps/>
          <w:sz w:val="40"/>
          <w:szCs w:val="40"/>
          <w:lang w:val="nl-BE"/>
        </w:rPr>
        <w:t>registratiefiche</w:t>
      </w:r>
    </w:p>
    <w:p w14:paraId="2C30763B" w14:textId="0A4E68B4" w:rsidR="00BB64EC" w:rsidRPr="001C76A1" w:rsidRDefault="005510D4">
      <w:pPr>
        <w:rPr>
          <w:rFonts w:ascii="Comic Sans MS" w:hAnsi="Comic Sans MS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F5A5F16" wp14:editId="332AC182">
            <wp:simplePos x="0" y="0"/>
            <wp:positionH relativeFrom="column">
              <wp:posOffset>2661285</wp:posOffset>
            </wp:positionH>
            <wp:positionV relativeFrom="paragraph">
              <wp:posOffset>80010</wp:posOffset>
            </wp:positionV>
            <wp:extent cx="3276600" cy="1524000"/>
            <wp:effectExtent l="0" t="0" r="0" b="0"/>
            <wp:wrapNone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9B7" w:rsidRPr="001C76A1">
        <w:rPr>
          <w:rFonts w:ascii="Comic Sans MS" w:hAnsi="Comic Sans MS"/>
          <w:sz w:val="20"/>
          <w:szCs w:val="20"/>
          <w:lang w:val="nl-BE"/>
        </w:rPr>
        <w:t xml:space="preserve">Turnhoutsebaan 159                                 </w:t>
      </w:r>
      <w:r w:rsidR="00FD1CBF" w:rsidRPr="001C76A1">
        <w:rPr>
          <w:rFonts w:ascii="Comic Sans MS" w:hAnsi="Comic Sans MS" w:cs="Arial"/>
          <w:b/>
          <w:bCs/>
          <w:sz w:val="20"/>
          <w:szCs w:val="20"/>
        </w:rPr>
        <w:t xml:space="preserve">               </w:t>
      </w:r>
      <w:r w:rsidR="001C76A1">
        <w:rPr>
          <w:rFonts w:ascii="Comic Sans MS" w:hAnsi="Comic Sans MS" w:cs="Arial"/>
          <w:b/>
          <w:bCs/>
          <w:sz w:val="20"/>
          <w:szCs w:val="20"/>
        </w:rPr>
        <w:t xml:space="preserve">                       </w:t>
      </w:r>
      <w:r w:rsidR="00E83CFD" w:rsidRPr="001C76A1">
        <w:rPr>
          <w:rFonts w:ascii="Comic Sans MS" w:hAnsi="Comic Sans MS" w:cs="Arial"/>
          <w:b/>
          <w:bCs/>
          <w:sz w:val="20"/>
          <w:szCs w:val="20"/>
        </w:rPr>
        <w:t xml:space="preserve"> HOND</w:t>
      </w:r>
      <w:r w:rsidR="00082A4A" w:rsidRPr="001C76A1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="00082A4A" w:rsidRPr="001C76A1">
        <w:rPr>
          <w:rFonts w:ascii="Comic Sans MS" w:hAnsi="Comic Sans MS" w:cs="Arial"/>
          <w:b/>
          <w:bCs/>
          <w:sz w:val="20"/>
          <w:szCs w:val="20"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7"/>
      <w:r w:rsidR="00082A4A" w:rsidRPr="001C76A1">
        <w:rPr>
          <w:rFonts w:ascii="Comic Sans MS" w:hAnsi="Comic Sans MS" w:cs="Arial"/>
          <w:b/>
          <w:bCs/>
          <w:sz w:val="20"/>
          <w:szCs w:val="20"/>
        </w:rPr>
        <w:instrText xml:space="preserve"> FORMCHECKBOX </w:instrText>
      </w:r>
      <w:r w:rsidR="00082A4A" w:rsidRPr="001C76A1">
        <w:rPr>
          <w:rFonts w:ascii="Comic Sans MS" w:hAnsi="Comic Sans MS" w:cs="Arial"/>
          <w:b/>
          <w:bCs/>
          <w:sz w:val="20"/>
          <w:szCs w:val="20"/>
        </w:rPr>
      </w:r>
      <w:r w:rsidR="00082A4A" w:rsidRPr="001C76A1">
        <w:rPr>
          <w:rFonts w:ascii="Comic Sans MS" w:hAnsi="Comic Sans MS" w:cs="Arial"/>
          <w:b/>
          <w:bCs/>
          <w:sz w:val="20"/>
          <w:szCs w:val="20"/>
        </w:rPr>
        <w:fldChar w:fldCharType="separate"/>
      </w:r>
      <w:r w:rsidR="00082A4A" w:rsidRPr="001C76A1">
        <w:rPr>
          <w:rFonts w:ascii="Comic Sans MS" w:hAnsi="Comic Sans MS" w:cs="Arial"/>
          <w:b/>
          <w:bCs/>
          <w:sz w:val="20"/>
          <w:szCs w:val="20"/>
        </w:rPr>
        <w:fldChar w:fldCharType="end"/>
      </w:r>
      <w:bookmarkEnd w:id="0"/>
      <w:r w:rsidR="00E83CFD" w:rsidRPr="001C76A1">
        <w:rPr>
          <w:rFonts w:ascii="Comic Sans MS" w:hAnsi="Comic Sans MS" w:cs="Arial"/>
          <w:b/>
          <w:bCs/>
          <w:sz w:val="20"/>
          <w:szCs w:val="20"/>
        </w:rPr>
        <w:t>/</w:t>
      </w:r>
      <w:r w:rsidR="00082A4A" w:rsidRPr="001C76A1">
        <w:rPr>
          <w:rFonts w:ascii="Comic Sans MS" w:hAnsi="Comic Sans MS" w:cs="Arial"/>
          <w:b/>
          <w:bCs/>
          <w:sz w:val="20"/>
          <w:szCs w:val="20"/>
        </w:rPr>
        <w:t>POES</w:t>
      </w:r>
      <w:r w:rsidR="00BD3B31" w:rsidRPr="001C76A1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="007F47BC">
        <w:rPr>
          <w:rFonts w:ascii="Comic Sans MS" w:hAnsi="Comic Sans MS" w:cs="Arial"/>
          <w:b/>
          <w:bCs/>
          <w:sz w:val="20"/>
          <w:szCs w:val="20"/>
        </w:rP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18"/>
      <w:r w:rsidR="007F47BC">
        <w:rPr>
          <w:rFonts w:ascii="Comic Sans MS" w:hAnsi="Comic Sans MS" w:cs="Arial"/>
          <w:b/>
          <w:bCs/>
          <w:sz w:val="20"/>
          <w:szCs w:val="20"/>
        </w:rPr>
        <w:instrText xml:space="preserve"> FORMCHECKBOX </w:instrText>
      </w:r>
      <w:r w:rsidR="007F47BC">
        <w:rPr>
          <w:rFonts w:ascii="Comic Sans MS" w:hAnsi="Comic Sans MS" w:cs="Arial"/>
          <w:b/>
          <w:bCs/>
          <w:sz w:val="20"/>
          <w:szCs w:val="20"/>
        </w:rPr>
      </w:r>
      <w:r w:rsidR="007F47BC">
        <w:rPr>
          <w:rFonts w:ascii="Comic Sans MS" w:hAnsi="Comic Sans MS" w:cs="Arial"/>
          <w:b/>
          <w:bCs/>
          <w:sz w:val="20"/>
          <w:szCs w:val="20"/>
        </w:rPr>
        <w:fldChar w:fldCharType="separate"/>
      </w:r>
      <w:r w:rsidR="007F47BC">
        <w:rPr>
          <w:rFonts w:ascii="Comic Sans MS" w:hAnsi="Comic Sans MS" w:cs="Arial"/>
          <w:b/>
          <w:bCs/>
          <w:sz w:val="20"/>
          <w:szCs w:val="20"/>
        </w:rPr>
        <w:fldChar w:fldCharType="end"/>
      </w:r>
      <w:bookmarkEnd w:id="1"/>
      <w:r w:rsidR="00F71A5C" w:rsidRPr="001C76A1">
        <w:rPr>
          <w:rFonts w:ascii="Comic Sans MS" w:hAnsi="Comic Sans MS" w:cs="Arial"/>
          <w:b/>
          <w:bCs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="00F71A5C" w:rsidRPr="001C76A1">
        <w:rPr>
          <w:rFonts w:ascii="Comic Sans MS" w:hAnsi="Comic Sans MS" w:cs="Arial"/>
          <w:b/>
          <w:bCs/>
          <w:sz w:val="20"/>
          <w:szCs w:val="20"/>
        </w:rPr>
        <w:instrText xml:space="preserve"> FORMTEXT </w:instrText>
      </w:r>
      <w:r w:rsidR="00F71A5C" w:rsidRPr="001C76A1">
        <w:rPr>
          <w:rFonts w:ascii="Comic Sans MS" w:hAnsi="Comic Sans MS" w:cs="Arial"/>
          <w:b/>
          <w:bCs/>
          <w:sz w:val="20"/>
          <w:szCs w:val="20"/>
        </w:rPr>
      </w:r>
      <w:r w:rsidR="00F71A5C" w:rsidRPr="001C76A1">
        <w:rPr>
          <w:rFonts w:ascii="Comic Sans MS" w:hAnsi="Comic Sans MS" w:cs="Arial"/>
          <w:b/>
          <w:bCs/>
          <w:sz w:val="20"/>
          <w:szCs w:val="20"/>
        </w:rPr>
        <w:fldChar w:fldCharType="separate"/>
      </w:r>
      <w:r w:rsidR="00F71A5C" w:rsidRPr="001C76A1">
        <w:rPr>
          <w:rFonts w:ascii="Verdana" w:hAnsi="Verdana" w:cs="Arial"/>
          <w:b/>
          <w:bCs/>
          <w:noProof/>
          <w:sz w:val="20"/>
          <w:szCs w:val="20"/>
        </w:rPr>
        <w:t> </w:t>
      </w:r>
      <w:r w:rsidR="00F71A5C" w:rsidRPr="001C76A1">
        <w:rPr>
          <w:rFonts w:ascii="Verdana" w:hAnsi="Verdana" w:cs="Arial"/>
          <w:b/>
          <w:bCs/>
          <w:noProof/>
          <w:sz w:val="20"/>
          <w:szCs w:val="20"/>
        </w:rPr>
        <w:t> </w:t>
      </w:r>
      <w:r w:rsidR="00F71A5C" w:rsidRPr="001C76A1">
        <w:rPr>
          <w:rFonts w:ascii="Verdana" w:hAnsi="Verdana" w:cs="Arial"/>
          <w:b/>
          <w:bCs/>
          <w:noProof/>
          <w:sz w:val="20"/>
          <w:szCs w:val="20"/>
        </w:rPr>
        <w:t> </w:t>
      </w:r>
      <w:r w:rsidR="00F71A5C" w:rsidRPr="001C76A1">
        <w:rPr>
          <w:rFonts w:ascii="Verdana" w:hAnsi="Verdana" w:cs="Arial"/>
          <w:b/>
          <w:bCs/>
          <w:noProof/>
          <w:sz w:val="20"/>
          <w:szCs w:val="20"/>
        </w:rPr>
        <w:t> </w:t>
      </w:r>
      <w:r w:rsidR="00F71A5C" w:rsidRPr="001C76A1">
        <w:rPr>
          <w:rFonts w:ascii="Verdana" w:hAnsi="Verdana" w:cs="Arial"/>
          <w:b/>
          <w:bCs/>
          <w:noProof/>
          <w:sz w:val="20"/>
          <w:szCs w:val="20"/>
        </w:rPr>
        <w:t> </w:t>
      </w:r>
      <w:r w:rsidR="00F71A5C" w:rsidRPr="001C76A1">
        <w:rPr>
          <w:rFonts w:ascii="Comic Sans MS" w:hAnsi="Comic Sans MS" w:cs="Arial"/>
          <w:b/>
          <w:bCs/>
          <w:sz w:val="20"/>
          <w:szCs w:val="20"/>
        </w:rPr>
        <w:fldChar w:fldCharType="end"/>
      </w:r>
      <w:bookmarkEnd w:id="2"/>
    </w:p>
    <w:p w14:paraId="5A3485AE" w14:textId="77777777" w:rsidR="004019B7" w:rsidRPr="001C76A1" w:rsidRDefault="004019B7">
      <w:pPr>
        <w:rPr>
          <w:rFonts w:ascii="Comic Sans MS" w:hAnsi="Comic Sans MS" w:cs="Arial"/>
          <w:b/>
          <w:bCs/>
          <w:sz w:val="20"/>
          <w:szCs w:val="20"/>
        </w:rPr>
      </w:pPr>
      <w:r w:rsidRPr="001C76A1">
        <w:rPr>
          <w:rFonts w:ascii="Comic Sans MS" w:hAnsi="Comic Sans MS" w:cs="Arial"/>
          <w:bCs/>
          <w:sz w:val="20"/>
          <w:szCs w:val="20"/>
        </w:rPr>
        <w:t>2390 Malle</w:t>
      </w:r>
      <w:r w:rsidR="001C76A1">
        <w:rPr>
          <w:rFonts w:ascii="Comic Sans MS" w:hAnsi="Comic Sans MS" w:cs="Arial"/>
          <w:bCs/>
          <w:sz w:val="20"/>
          <w:szCs w:val="20"/>
        </w:rPr>
        <w:t xml:space="preserve">                                                                                                        </w:t>
      </w:r>
      <w:r w:rsidR="001C76A1">
        <w:rPr>
          <w:rFonts w:ascii="Comic Sans MS" w:hAnsi="Comic Sans MS" w:cs="Arial"/>
          <w:b/>
          <w:bCs/>
          <w:sz w:val="20"/>
          <w:szCs w:val="20"/>
        </w:rPr>
        <w:t xml:space="preserve">NAAM: </w:t>
      </w:r>
    </w:p>
    <w:p w14:paraId="2BF952A8" w14:textId="77777777" w:rsidR="004019B7" w:rsidRPr="001C76A1" w:rsidRDefault="00C12766">
      <w:pPr>
        <w:rPr>
          <w:rFonts w:ascii="Comic Sans MS" w:hAnsi="Comic Sans MS"/>
          <w:sz w:val="20"/>
          <w:szCs w:val="20"/>
        </w:rPr>
      </w:pPr>
      <w:hyperlink r:id="rId9" w:history="1">
        <w:r w:rsidRPr="001C76A1">
          <w:rPr>
            <w:rStyle w:val="Hyperlink"/>
            <w:rFonts w:ascii="Comic Sans MS" w:hAnsi="Comic Sans MS"/>
            <w:color w:val="auto"/>
            <w:sz w:val="20"/>
            <w:szCs w:val="20"/>
          </w:rPr>
          <w:t>www.eikehof.be</w:t>
        </w:r>
      </w:hyperlink>
    </w:p>
    <w:p w14:paraId="16E4C6D5" w14:textId="77777777" w:rsidR="00C12766" w:rsidRPr="001C76A1" w:rsidRDefault="008E37D8">
      <w:pPr>
        <w:rPr>
          <w:rFonts w:ascii="Comic Sans MS" w:hAnsi="Comic Sans MS"/>
          <w:sz w:val="20"/>
          <w:szCs w:val="20"/>
        </w:rPr>
      </w:pPr>
      <w:hyperlink r:id="rId10" w:history="1">
        <w:r>
          <w:rPr>
            <w:rStyle w:val="Hyperlink"/>
            <w:rFonts w:ascii="Comic Sans MS" w:hAnsi="Comic Sans MS"/>
            <w:color w:val="auto"/>
            <w:sz w:val="20"/>
            <w:szCs w:val="20"/>
          </w:rPr>
          <w:t>yolande</w:t>
        </w:r>
        <w:r>
          <w:rPr>
            <w:rStyle w:val="Hyperlink"/>
            <w:rFonts w:ascii="Arial" w:hAnsi="Arial" w:cs="Arial"/>
            <w:color w:val="auto"/>
            <w:sz w:val="20"/>
            <w:szCs w:val="20"/>
          </w:rPr>
          <w:t>@</w:t>
        </w:r>
        <w:r>
          <w:rPr>
            <w:rStyle w:val="Hyperlink"/>
            <w:rFonts w:ascii="Comic Sans MS" w:hAnsi="Comic Sans MS"/>
            <w:color w:val="auto"/>
            <w:sz w:val="20"/>
            <w:szCs w:val="20"/>
          </w:rPr>
          <w:t>eikehof.be</w:t>
        </w:r>
      </w:hyperlink>
    </w:p>
    <w:p w14:paraId="61AC9E03" w14:textId="77777777" w:rsidR="00C12766" w:rsidRPr="001C76A1" w:rsidRDefault="00C12766">
      <w:pPr>
        <w:rPr>
          <w:rFonts w:ascii="Comic Sans MS" w:hAnsi="Comic Sans MS"/>
          <w:sz w:val="20"/>
          <w:szCs w:val="20"/>
          <w:lang w:val="en-US"/>
        </w:rPr>
      </w:pPr>
      <w:r w:rsidRPr="001C76A1">
        <w:rPr>
          <w:rFonts w:ascii="Comic Sans MS" w:hAnsi="Comic Sans MS"/>
          <w:sz w:val="20"/>
          <w:szCs w:val="20"/>
          <w:lang w:val="en-US"/>
        </w:rPr>
        <w:t>Tel.:(*32) (0) 478 31 21 70</w:t>
      </w:r>
    </w:p>
    <w:p w14:paraId="3636C19E" w14:textId="77777777" w:rsidR="00C12766" w:rsidRPr="001C76A1" w:rsidRDefault="00C12766">
      <w:pPr>
        <w:rPr>
          <w:rFonts w:ascii="Comic Sans MS" w:hAnsi="Comic Sans MS"/>
          <w:sz w:val="20"/>
          <w:szCs w:val="20"/>
          <w:lang w:val="en-US"/>
        </w:rPr>
      </w:pPr>
      <w:r w:rsidRPr="001C76A1">
        <w:rPr>
          <w:rFonts w:ascii="Comic Sans MS" w:hAnsi="Comic Sans MS"/>
          <w:sz w:val="20"/>
          <w:szCs w:val="20"/>
          <w:lang w:val="en-US"/>
        </w:rPr>
        <w:t xml:space="preserve">Fax: (*32) (0) 3 </w:t>
      </w:r>
      <w:r w:rsidR="000773B2">
        <w:rPr>
          <w:rFonts w:ascii="Comic Sans MS" w:hAnsi="Comic Sans MS"/>
          <w:sz w:val="20"/>
          <w:szCs w:val="20"/>
          <w:lang w:val="en-US"/>
        </w:rPr>
        <w:t>425 84 40</w:t>
      </w:r>
    </w:p>
    <w:p w14:paraId="6DAE8CC8" w14:textId="77777777" w:rsidR="00C12766" w:rsidRPr="001C76A1" w:rsidRDefault="00C12766">
      <w:pPr>
        <w:rPr>
          <w:rFonts w:ascii="Comic Sans MS" w:hAnsi="Comic Sans MS"/>
          <w:sz w:val="20"/>
          <w:szCs w:val="20"/>
          <w:lang w:val="en-US"/>
        </w:rPr>
      </w:pPr>
      <w:r w:rsidRPr="001C76A1">
        <w:rPr>
          <w:rFonts w:ascii="Comic Sans MS" w:hAnsi="Comic Sans MS"/>
          <w:sz w:val="20"/>
          <w:szCs w:val="20"/>
          <w:lang w:val="en-US"/>
        </w:rPr>
        <w:t>B.T.W. BE 0861.995.151</w:t>
      </w:r>
    </w:p>
    <w:p w14:paraId="5C5BD24F" w14:textId="77777777" w:rsidR="00C12766" w:rsidRPr="001C76A1" w:rsidRDefault="00C12766">
      <w:pP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>HK.40102395</w:t>
      </w:r>
    </w:p>
    <w:p w14:paraId="49A01211" w14:textId="77777777" w:rsidR="00CA6896" w:rsidRDefault="00870753" w:rsidP="00CA6896">
      <w:pP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>IBAN</w:t>
      </w:r>
      <w:r w:rsidR="00C12766" w:rsidRPr="001C76A1">
        <w:rPr>
          <w:rFonts w:ascii="Comic Sans MS" w:hAnsi="Comic Sans MS"/>
          <w:sz w:val="20"/>
          <w:szCs w:val="20"/>
          <w:lang w:val="nl-BE"/>
        </w:rPr>
        <w:t xml:space="preserve">  BE </w:t>
      </w:r>
      <w:r w:rsidR="00604CD1">
        <w:rPr>
          <w:rFonts w:ascii="Comic Sans MS" w:hAnsi="Comic Sans MS"/>
          <w:sz w:val="20"/>
          <w:szCs w:val="20"/>
          <w:lang w:val="nl-BE"/>
        </w:rPr>
        <w:t>68 1431 0068 9034</w:t>
      </w:r>
    </w:p>
    <w:p w14:paraId="1CE1E933" w14:textId="77777777" w:rsidR="00C06E78" w:rsidRPr="00CA6896" w:rsidRDefault="00C06E78" w:rsidP="00CA6896">
      <w:pPr>
        <w:rPr>
          <w:rFonts w:ascii="Comic Sans MS" w:hAnsi="Comic Sans MS"/>
          <w:sz w:val="20"/>
          <w:szCs w:val="20"/>
          <w:lang w:val="nl-BE"/>
        </w:rPr>
      </w:pPr>
      <w:r w:rsidRPr="00CA6896">
        <w:rPr>
          <w:color w:val="FF0000"/>
          <w:sz w:val="20"/>
          <w:szCs w:val="20"/>
        </w:rPr>
        <w:t>Formulieren kunnen digitaal ingevuld worden of afgeprint en met de hand ingevuld worden, hierna per post of per mail versturen.</w:t>
      </w:r>
    </w:p>
    <w:p w14:paraId="21BC06E5" w14:textId="77777777" w:rsidR="00C12766" w:rsidRPr="001C76A1" w:rsidRDefault="00C06E78" w:rsidP="00C06E78">
      <w:pPr>
        <w:pStyle w:val="Voettekst"/>
        <w:rPr>
          <w:rFonts w:ascii="Garamond" w:hAnsi="Garamond"/>
          <w:lang w:val="nl-BE"/>
        </w:rPr>
      </w:pPr>
      <w:r w:rsidRPr="00CA6896">
        <w:rPr>
          <w:color w:val="FF0000"/>
          <w:sz w:val="20"/>
          <w:szCs w:val="20"/>
        </w:rPr>
        <w:t>Foto’s van de documenten of jpg bestanden kunnen helaas niet in behandeling worden genomen wegens te onduidelijk</w:t>
      </w:r>
    </w:p>
    <w:p w14:paraId="45614FF7" w14:textId="77777777" w:rsidR="00C12766" w:rsidRPr="001C76A1" w:rsidRDefault="00C37A8E" w:rsidP="0062565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8884"/>
        <w:rPr>
          <w:rFonts w:ascii="Comic Sans MS" w:hAnsi="Comic Sans MS"/>
          <w:smallCaps/>
          <w:sz w:val="20"/>
          <w:szCs w:val="20"/>
          <w:lang w:val="nl-BE"/>
        </w:rPr>
      </w:pPr>
      <w:r w:rsidRPr="001C76A1">
        <w:rPr>
          <w:rFonts w:ascii="Comic Sans MS" w:hAnsi="Comic Sans MS"/>
          <w:smallCaps/>
          <w:sz w:val="20"/>
          <w:szCs w:val="20"/>
          <w:lang w:val="nl-BE"/>
        </w:rPr>
        <w:t>eigenaar</w:t>
      </w:r>
      <w:r w:rsidR="00C06E78">
        <w:rPr>
          <w:rFonts w:ascii="Comic Sans MS" w:hAnsi="Comic Sans MS"/>
          <w:smallCaps/>
          <w:sz w:val="20"/>
          <w:szCs w:val="20"/>
          <w:lang w:val="nl-BE"/>
        </w:rPr>
        <w:t xml:space="preserve">                                </w:t>
      </w:r>
    </w:p>
    <w:p w14:paraId="4145893A" w14:textId="77777777" w:rsidR="00625652" w:rsidRPr="001C76A1" w:rsidRDefault="00625652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 xml:space="preserve">naam </w:t>
      </w:r>
      <w:r w:rsidR="00BD3B31" w:rsidRPr="3990902A"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3990902A">
        <w:rPr>
          <w:rFonts w:ascii="Comic Sans MS" w:hAnsi="Comic Sans MS"/>
          <w:sz w:val="20"/>
          <w:szCs w:val="20"/>
          <w:lang w:val="en-US"/>
        </w:rPr>
      </w:r>
      <w:r w:rsidR="00BD3B31" w:rsidRPr="3990902A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fldChar w:fldCharType="end"/>
      </w:r>
      <w:bookmarkEnd w:id="3"/>
      <w:r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 xml:space="preserve"> </w:t>
      </w:r>
    </w:p>
    <w:p w14:paraId="23AE4F63" w14:textId="77777777" w:rsidR="00C37A8E" w:rsidRPr="001C76A1" w:rsidRDefault="00C37A8E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>adres</w:t>
      </w:r>
      <w:r w:rsidR="00BD3B31"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 xml:space="preserve"> </w:t>
      </w:r>
      <w:r w:rsidR="00BD3B31" w:rsidRPr="3990902A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3990902A">
        <w:rPr>
          <w:rFonts w:ascii="Comic Sans MS" w:hAnsi="Comic Sans MS"/>
          <w:sz w:val="20"/>
          <w:szCs w:val="20"/>
          <w:lang w:val="en-US"/>
        </w:rPr>
      </w:r>
      <w:r w:rsidR="00BD3B31" w:rsidRPr="3990902A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fldChar w:fldCharType="end"/>
      </w:r>
      <w:bookmarkEnd w:id="4"/>
    </w:p>
    <w:p w14:paraId="71285038" w14:textId="77777777" w:rsidR="00C37A8E" w:rsidRPr="001C76A1" w:rsidRDefault="00C37A8E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>postcode/gemeente</w:t>
      </w:r>
      <w:r w:rsidR="00BD3B31"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 xml:space="preserve"> </w:t>
      </w:r>
      <w:r w:rsidR="00BD3B31" w:rsidRPr="3990902A"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3990902A">
        <w:rPr>
          <w:rFonts w:ascii="Comic Sans MS" w:hAnsi="Comic Sans MS"/>
          <w:sz w:val="20"/>
          <w:szCs w:val="20"/>
          <w:lang w:val="en-US"/>
        </w:rPr>
      </w:r>
      <w:r w:rsidR="00BD3B31" w:rsidRPr="3990902A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fldChar w:fldCharType="end"/>
      </w:r>
      <w:bookmarkEnd w:id="5"/>
    </w:p>
    <w:p w14:paraId="329A6A95" w14:textId="77777777" w:rsidR="00C37A8E" w:rsidRPr="001C76A1" w:rsidRDefault="00C37A8E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>telefoon / G.S.M.</w:t>
      </w:r>
      <w:r w:rsidR="00BD3B31"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 xml:space="preserve"> </w:t>
      </w:r>
      <w:r w:rsidR="00BD3B31" w:rsidRPr="3990902A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3990902A">
        <w:rPr>
          <w:rFonts w:ascii="Comic Sans MS" w:hAnsi="Comic Sans MS"/>
          <w:sz w:val="20"/>
          <w:szCs w:val="20"/>
          <w:lang w:val="en-US"/>
        </w:rPr>
      </w:r>
      <w:r w:rsidR="00BD3B31" w:rsidRPr="3990902A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fldChar w:fldCharType="end"/>
      </w:r>
      <w:bookmarkEnd w:id="6"/>
    </w:p>
    <w:p w14:paraId="68F7A1E1" w14:textId="77777777" w:rsidR="00C37A8E" w:rsidRPr="001C76A1" w:rsidRDefault="00C37A8E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>e-mail</w:t>
      </w:r>
      <w:r w:rsidR="00BD3B31"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 xml:space="preserve"> </w:t>
      </w:r>
      <w:r w:rsidR="00BD3B31" w:rsidRPr="3990902A"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3990902A">
        <w:rPr>
          <w:rFonts w:ascii="Comic Sans MS" w:hAnsi="Comic Sans MS"/>
          <w:sz w:val="20"/>
          <w:szCs w:val="20"/>
          <w:lang w:val="en-US"/>
        </w:rPr>
      </w:r>
      <w:r w:rsidR="00BD3B31" w:rsidRPr="3990902A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fldChar w:fldCharType="end"/>
      </w:r>
      <w:bookmarkEnd w:id="7"/>
    </w:p>
    <w:p w14:paraId="7F0A2713" w14:textId="77777777" w:rsidR="00625652" w:rsidRPr="001C76A1" w:rsidRDefault="00CA6896" w:rsidP="0062565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7324"/>
        <w:rPr>
          <w:rFonts w:ascii="Comic Sans MS" w:hAnsi="Comic Sans MS"/>
          <w:smallCaps/>
          <w:sz w:val="20"/>
          <w:szCs w:val="20"/>
          <w:lang w:val="nl-BE"/>
        </w:rPr>
      </w:pPr>
      <w:r>
        <w:rPr>
          <w:rFonts w:ascii="Comic Sans MS" w:hAnsi="Comic Sans MS"/>
          <w:smallCaps/>
          <w:sz w:val="20"/>
          <w:szCs w:val="20"/>
          <w:lang w:val="nl-BE"/>
        </w:rPr>
        <w:t xml:space="preserve">thuisblijver </w:t>
      </w:r>
    </w:p>
    <w:p w14:paraId="438A0B26" w14:textId="77777777" w:rsidR="00625652" w:rsidRPr="001C76A1" w:rsidRDefault="00625652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 xml:space="preserve">naam                                                                                                                                                          </w:t>
      </w:r>
    </w:p>
    <w:p w14:paraId="21DA8567" w14:textId="77777777" w:rsidR="00625652" w:rsidRPr="001C76A1" w:rsidRDefault="00625652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>adres</w:t>
      </w:r>
      <w:r w:rsidR="00BD3B31" w:rsidRPr="3990902A">
        <w:rPr>
          <w:rFonts w:ascii="Comic Sans MS" w:eastAsia="Comic Sans MS" w:hAnsi="Comic Sans MS" w:cs="Comic Sans MS"/>
          <w:sz w:val="20"/>
          <w:szCs w:val="20"/>
          <w:lang w:val="nl-BE"/>
        </w:rPr>
        <w:t xml:space="preserve"> </w:t>
      </w:r>
      <w:r w:rsidR="00BD3B31" w:rsidRPr="3990902A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3990902A">
        <w:rPr>
          <w:rFonts w:ascii="Comic Sans MS" w:hAnsi="Comic Sans MS"/>
          <w:sz w:val="20"/>
          <w:szCs w:val="20"/>
          <w:lang w:val="en-US"/>
        </w:rPr>
      </w:r>
      <w:r w:rsidR="00BD3B31" w:rsidRPr="3990902A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rPr>
          <w:rFonts w:ascii="Garamond" w:eastAsia="Garamond" w:hAnsi="Garamond" w:cs="Garamond"/>
          <w:noProof/>
          <w:sz w:val="20"/>
          <w:szCs w:val="20"/>
          <w:lang w:val="en-US"/>
        </w:rPr>
        <w:t> </w:t>
      </w:r>
      <w:r w:rsidR="00BD3B31" w:rsidRPr="3990902A">
        <w:fldChar w:fldCharType="end"/>
      </w:r>
      <w:bookmarkEnd w:id="8"/>
    </w:p>
    <w:p w14:paraId="573C76AA" w14:textId="77777777" w:rsidR="00625652" w:rsidRPr="001C76A1" w:rsidRDefault="00625652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>postcode/gemeente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9"/>
    </w:p>
    <w:p w14:paraId="45A14514" w14:textId="77777777" w:rsidR="00625652" w:rsidRPr="001C76A1" w:rsidRDefault="00625652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>telefoon / G.S.M.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10"/>
    </w:p>
    <w:p w14:paraId="56E3EAA1" w14:textId="77777777" w:rsidR="00625652" w:rsidRPr="001C76A1" w:rsidRDefault="00625652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>e-mail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11"/>
    </w:p>
    <w:p w14:paraId="00ACFE94" w14:textId="77777777" w:rsidR="00C37A8E" w:rsidRPr="001C76A1" w:rsidRDefault="00625652" w:rsidP="009E024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8644"/>
        <w:rPr>
          <w:rFonts w:ascii="Comic Sans MS" w:hAnsi="Comic Sans MS"/>
          <w:smallCaps/>
          <w:sz w:val="20"/>
          <w:szCs w:val="20"/>
          <w:lang w:val="nl-BE"/>
        </w:rPr>
      </w:pPr>
      <w:r w:rsidRPr="001C76A1">
        <w:rPr>
          <w:rFonts w:ascii="Comic Sans MS" w:hAnsi="Comic Sans MS"/>
          <w:smallCaps/>
          <w:sz w:val="20"/>
          <w:szCs w:val="20"/>
          <w:lang w:val="nl-BE"/>
        </w:rPr>
        <w:t>dierenarts</w:t>
      </w:r>
    </w:p>
    <w:p w14:paraId="07AF3050" w14:textId="77777777" w:rsidR="00625652" w:rsidRPr="001C76A1" w:rsidRDefault="00625652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 xml:space="preserve">naam 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12"/>
      <w:r w:rsidRPr="001C76A1">
        <w:rPr>
          <w:rFonts w:ascii="Comic Sans MS" w:hAnsi="Comic Sans MS"/>
          <w:sz w:val="20"/>
          <w:szCs w:val="20"/>
          <w:lang w:val="nl-BE"/>
        </w:rPr>
        <w:t xml:space="preserve">                                                                                                                                                         </w:t>
      </w:r>
    </w:p>
    <w:p w14:paraId="66DD178C" w14:textId="77777777" w:rsidR="00625652" w:rsidRPr="001C76A1" w:rsidRDefault="00625652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>adres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13"/>
    </w:p>
    <w:p w14:paraId="4ADD3AD3" w14:textId="77777777" w:rsidR="00625652" w:rsidRPr="001C76A1" w:rsidRDefault="00625652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>postcode/gemeente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14"/>
    </w:p>
    <w:p w14:paraId="24269475" w14:textId="77777777" w:rsidR="00625652" w:rsidRPr="001C76A1" w:rsidRDefault="00625652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>telefoon / G.S.M.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15"/>
    </w:p>
    <w:p w14:paraId="771A243E" w14:textId="77777777" w:rsidR="00625652" w:rsidRPr="001C76A1" w:rsidRDefault="00625652" w:rsidP="006256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>e-mail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16"/>
    </w:p>
    <w:p w14:paraId="40ED5343" w14:textId="77777777" w:rsidR="00C37A8E" w:rsidRPr="001C76A1" w:rsidRDefault="009E0248" w:rsidP="001452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7324"/>
        <w:rPr>
          <w:rFonts w:ascii="Comic Sans MS" w:hAnsi="Comic Sans MS"/>
          <w:smallCaps/>
          <w:sz w:val="20"/>
          <w:szCs w:val="20"/>
          <w:lang w:val="nl-BE"/>
        </w:rPr>
      </w:pPr>
      <w:r w:rsidRPr="001C76A1">
        <w:rPr>
          <w:rFonts w:ascii="Comic Sans MS" w:hAnsi="Comic Sans MS"/>
          <w:smallCaps/>
          <w:sz w:val="20"/>
          <w:szCs w:val="20"/>
          <w:lang w:val="nl-BE"/>
        </w:rPr>
        <w:t>gegevens hond</w:t>
      </w:r>
    </w:p>
    <w:p w14:paraId="6BA00B2D" w14:textId="77777777" w:rsidR="009E0248" w:rsidRPr="001C76A1" w:rsidRDefault="009E0248" w:rsidP="001452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 xml:space="preserve">geslacht  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tievakje1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17"/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Pr="001C76A1">
        <w:rPr>
          <w:rFonts w:ascii="Comic Sans MS" w:hAnsi="Comic Sans MS"/>
          <w:sz w:val="20"/>
          <w:szCs w:val="20"/>
          <w:lang w:val="nl-BE"/>
        </w:rPr>
        <w:t xml:space="preserve">m   / 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2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18"/>
      <w:r w:rsidRPr="001C76A1">
        <w:rPr>
          <w:rFonts w:ascii="Comic Sans MS" w:hAnsi="Comic Sans MS"/>
          <w:sz w:val="20"/>
          <w:szCs w:val="20"/>
          <w:lang w:val="nl-BE"/>
        </w:rPr>
        <w:t xml:space="preserve"> v</w:t>
      </w:r>
      <w:r w:rsidR="00082A4A" w:rsidRPr="001C76A1">
        <w:rPr>
          <w:rFonts w:ascii="Comic Sans MS" w:hAnsi="Comic Sans MS"/>
          <w:sz w:val="20"/>
          <w:szCs w:val="20"/>
          <w:lang w:val="nl-BE"/>
        </w:rPr>
        <w:t xml:space="preserve">                     ras</w:t>
      </w:r>
      <w:r w:rsidR="00082A4A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" w:name="Text26"/>
      <w:r w:rsidR="00082A4A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082A4A" w:rsidRPr="001C76A1">
        <w:rPr>
          <w:rFonts w:ascii="Comic Sans MS" w:hAnsi="Comic Sans MS"/>
          <w:sz w:val="20"/>
          <w:szCs w:val="20"/>
          <w:lang w:val="en-US"/>
        </w:rPr>
      </w:r>
      <w:r w:rsidR="00082A4A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082A4A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082A4A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082A4A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082A4A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082A4A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082A4A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19"/>
    </w:p>
    <w:p w14:paraId="75D9B561" w14:textId="77777777" w:rsidR="009E0248" w:rsidRPr="001C76A1" w:rsidRDefault="009E0248" w:rsidP="001452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 xml:space="preserve">geboortedatum (jaar)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20"/>
      <w:r w:rsidRPr="001C76A1">
        <w:rPr>
          <w:rFonts w:ascii="Comic Sans MS" w:hAnsi="Comic Sans MS"/>
          <w:sz w:val="20"/>
          <w:szCs w:val="20"/>
          <w:lang w:val="nl-BE"/>
        </w:rPr>
        <w:t xml:space="preserve">                                                      </w:t>
      </w:r>
    </w:p>
    <w:p w14:paraId="3C104A24" w14:textId="77777777" w:rsidR="009E0248" w:rsidRPr="001C76A1" w:rsidRDefault="009E0248" w:rsidP="001452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 xml:space="preserve">gesteriliseerd - gecastreerd   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3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21"/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Pr="001C76A1">
        <w:rPr>
          <w:rFonts w:ascii="Comic Sans MS" w:hAnsi="Comic Sans MS"/>
          <w:sz w:val="20"/>
          <w:szCs w:val="20"/>
          <w:lang w:val="nl-BE"/>
        </w:rPr>
        <w:t xml:space="preserve">ja /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4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22"/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Pr="001C76A1">
        <w:rPr>
          <w:rFonts w:ascii="Comic Sans MS" w:hAnsi="Comic Sans MS"/>
          <w:sz w:val="20"/>
          <w:szCs w:val="20"/>
          <w:lang w:val="nl-BE"/>
        </w:rPr>
        <w:t xml:space="preserve">neen                         </w:t>
      </w:r>
      <w:r w:rsidR="00082A4A" w:rsidRPr="001C76A1">
        <w:rPr>
          <w:rFonts w:ascii="Comic Sans MS" w:hAnsi="Comic Sans MS"/>
          <w:sz w:val="20"/>
          <w:szCs w:val="20"/>
          <w:lang w:val="nl-BE"/>
        </w:rPr>
        <w:t xml:space="preserve">chipnummer </w:t>
      </w:r>
      <w:r w:rsidR="00082A4A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82A4A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082A4A" w:rsidRPr="001C76A1">
        <w:rPr>
          <w:rFonts w:ascii="Comic Sans MS" w:hAnsi="Comic Sans MS"/>
          <w:sz w:val="20"/>
          <w:szCs w:val="20"/>
          <w:lang w:val="en-US"/>
        </w:rPr>
      </w:r>
      <w:r w:rsidR="00082A4A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082A4A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082A4A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082A4A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082A4A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082A4A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082A4A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r w:rsidRPr="001C76A1">
        <w:rPr>
          <w:rFonts w:ascii="Comic Sans MS" w:hAnsi="Comic Sans MS"/>
          <w:sz w:val="20"/>
          <w:szCs w:val="20"/>
          <w:lang w:val="nl-BE"/>
        </w:rPr>
        <w:t xml:space="preserve">            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23"/>
      <w:r w:rsidRPr="001C76A1">
        <w:rPr>
          <w:rFonts w:ascii="Comic Sans MS" w:hAnsi="Comic Sans MS"/>
          <w:sz w:val="20"/>
          <w:szCs w:val="20"/>
          <w:lang w:val="nl-BE"/>
        </w:rPr>
        <w:t xml:space="preserve">                                                                 </w:t>
      </w:r>
    </w:p>
    <w:p w14:paraId="57F92350" w14:textId="77777777" w:rsidR="009E0248" w:rsidRPr="001C76A1" w:rsidRDefault="009E0248" w:rsidP="001452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>medische problemen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24"/>
    </w:p>
    <w:p w14:paraId="0BCCA4E8" w14:textId="77777777" w:rsidR="009E0248" w:rsidRPr="001C76A1" w:rsidRDefault="00BD3B31" w:rsidP="001452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 xml:space="preserve">voeding </w:t>
      </w:r>
      <w:r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Pr="001C76A1">
        <w:rPr>
          <w:rFonts w:ascii="Comic Sans MS" w:hAnsi="Comic Sans MS"/>
          <w:sz w:val="20"/>
          <w:szCs w:val="20"/>
          <w:lang w:val="en-US"/>
        </w:rPr>
      </w:r>
      <w:r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25"/>
    </w:p>
    <w:p w14:paraId="44DF20E3" w14:textId="77777777" w:rsidR="009E0248" w:rsidRPr="001C76A1" w:rsidRDefault="009E0248" w:rsidP="00082A4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en-US"/>
        </w:rPr>
      </w:pPr>
      <w:r w:rsidRPr="001C76A1">
        <w:rPr>
          <w:rFonts w:ascii="Comic Sans MS" w:hAnsi="Comic Sans MS"/>
          <w:sz w:val="20"/>
          <w:szCs w:val="20"/>
          <w:lang w:val="en-US"/>
        </w:rPr>
        <w:t>gewoonten / gedrag</w:t>
      </w:r>
      <w:r w:rsidR="00F71A5C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F71A5C" w:rsidRPr="001C76A1">
        <w:rPr>
          <w:rFonts w:ascii="Comic Sans MS" w:hAnsi="Comic Sans MS"/>
          <w:sz w:val="20"/>
          <w:szCs w:val="20"/>
          <w:lang w:val="en-US"/>
        </w:rPr>
        <w:instrText xml:space="preserve"> FORMTEXT </w:instrText>
      </w:r>
      <w:r w:rsidR="00F71A5C" w:rsidRPr="001C76A1">
        <w:rPr>
          <w:rFonts w:ascii="Comic Sans MS" w:hAnsi="Comic Sans MS"/>
          <w:sz w:val="20"/>
          <w:szCs w:val="20"/>
          <w:lang w:val="en-US"/>
        </w:rPr>
      </w:r>
      <w:r w:rsidR="00F71A5C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F71A5C" w:rsidRPr="001C76A1">
        <w:rPr>
          <w:noProof/>
          <w:sz w:val="20"/>
          <w:szCs w:val="20"/>
          <w:lang w:val="en-US"/>
        </w:rPr>
        <w:t> </w:t>
      </w:r>
      <w:r w:rsidR="00F71A5C" w:rsidRPr="001C76A1">
        <w:rPr>
          <w:noProof/>
          <w:sz w:val="20"/>
          <w:szCs w:val="20"/>
          <w:lang w:val="en-US"/>
        </w:rPr>
        <w:t> </w:t>
      </w:r>
      <w:r w:rsidR="00F71A5C" w:rsidRPr="001C76A1">
        <w:rPr>
          <w:noProof/>
          <w:sz w:val="20"/>
          <w:szCs w:val="20"/>
          <w:lang w:val="en-US"/>
        </w:rPr>
        <w:t> </w:t>
      </w:r>
      <w:r w:rsidR="00F71A5C" w:rsidRPr="001C76A1">
        <w:rPr>
          <w:noProof/>
          <w:sz w:val="20"/>
          <w:szCs w:val="20"/>
          <w:lang w:val="en-US"/>
        </w:rPr>
        <w:t> </w:t>
      </w:r>
      <w:r w:rsidR="00F71A5C" w:rsidRPr="001C76A1">
        <w:rPr>
          <w:noProof/>
          <w:sz w:val="20"/>
          <w:szCs w:val="20"/>
          <w:lang w:val="en-US"/>
        </w:rPr>
        <w:t> </w:t>
      </w:r>
      <w:r w:rsidR="00F71A5C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26"/>
    </w:p>
    <w:p w14:paraId="3EFD7EAE" w14:textId="77777777" w:rsidR="009E0248" w:rsidRPr="001C76A1" w:rsidRDefault="009E0248" w:rsidP="001452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8644"/>
        <w:rPr>
          <w:rFonts w:ascii="Comic Sans MS" w:hAnsi="Comic Sans MS"/>
          <w:smallCaps/>
          <w:sz w:val="20"/>
          <w:szCs w:val="20"/>
          <w:lang w:val="nl-BE"/>
        </w:rPr>
      </w:pPr>
      <w:r w:rsidRPr="001C76A1">
        <w:rPr>
          <w:rFonts w:ascii="Comic Sans MS" w:hAnsi="Comic Sans MS"/>
          <w:smallCaps/>
          <w:sz w:val="20"/>
          <w:szCs w:val="20"/>
          <w:lang w:val="nl-BE"/>
        </w:rPr>
        <w:t>voor hond</w:t>
      </w:r>
    </w:p>
    <w:p w14:paraId="1DF1A75D" w14:textId="77777777" w:rsidR="001452D7" w:rsidRPr="001C76A1" w:rsidRDefault="001452D7" w:rsidP="001452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 xml:space="preserve">extreem onderdanig 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tievakje5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27"/>
      <w:r w:rsidRPr="001C76A1">
        <w:rPr>
          <w:rFonts w:ascii="Comic Sans MS" w:hAnsi="Comic Sans MS"/>
          <w:sz w:val="20"/>
          <w:szCs w:val="20"/>
          <w:lang w:val="nl-BE"/>
        </w:rPr>
        <w:t xml:space="preserve"> ja /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Selectievakje6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28"/>
      <w:r w:rsidRPr="001C76A1">
        <w:rPr>
          <w:rFonts w:ascii="Comic Sans MS" w:hAnsi="Comic Sans MS"/>
          <w:sz w:val="20"/>
          <w:szCs w:val="20"/>
          <w:lang w:val="nl-BE"/>
        </w:rPr>
        <w:t xml:space="preserve"> neen</w:t>
      </w:r>
    </w:p>
    <w:p w14:paraId="5AAE5F91" w14:textId="77777777" w:rsidR="009E0248" w:rsidRPr="001C76A1" w:rsidRDefault="009E0248" w:rsidP="001452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 xml:space="preserve">dominant naar mensen 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Selectievakje7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29"/>
      <w:r w:rsidRPr="001C76A1">
        <w:rPr>
          <w:rFonts w:ascii="Comic Sans MS" w:hAnsi="Comic Sans MS"/>
          <w:sz w:val="20"/>
          <w:szCs w:val="20"/>
          <w:lang w:val="nl-BE"/>
        </w:rPr>
        <w:t xml:space="preserve"> ja /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Selectievakje8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30"/>
      <w:r w:rsidRPr="001C76A1">
        <w:rPr>
          <w:rFonts w:ascii="Comic Sans MS" w:hAnsi="Comic Sans MS"/>
          <w:sz w:val="20"/>
          <w:szCs w:val="20"/>
          <w:lang w:val="nl-BE"/>
        </w:rPr>
        <w:t xml:space="preserve"> neen</w:t>
      </w:r>
      <w:r w:rsidR="001452D7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        </w:t>
      </w:r>
      <w:r w:rsidR="001452D7" w:rsidRPr="001C76A1">
        <w:rPr>
          <w:rFonts w:ascii="Comic Sans MS" w:hAnsi="Comic Sans MS"/>
          <w:sz w:val="20"/>
          <w:szCs w:val="20"/>
          <w:lang w:val="nl-BE"/>
        </w:rPr>
        <w:t xml:space="preserve">     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1452D7" w:rsidRPr="001C76A1">
        <w:rPr>
          <w:rFonts w:ascii="Comic Sans MS" w:hAnsi="Comic Sans MS"/>
          <w:sz w:val="20"/>
          <w:szCs w:val="20"/>
          <w:lang w:val="nl-BE"/>
        </w:rPr>
        <w:t xml:space="preserve">    zo ja agressief dominant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Selectievakje9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31"/>
      <w:r w:rsidR="001452D7" w:rsidRPr="001C76A1">
        <w:rPr>
          <w:rFonts w:ascii="Comic Sans MS" w:hAnsi="Comic Sans MS"/>
          <w:sz w:val="20"/>
          <w:szCs w:val="20"/>
          <w:lang w:val="nl-BE"/>
        </w:rPr>
        <w:t xml:space="preserve"> ja / 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Selectievakje10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32"/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1452D7" w:rsidRPr="001C76A1">
        <w:rPr>
          <w:rFonts w:ascii="Comic Sans MS" w:hAnsi="Comic Sans MS"/>
          <w:sz w:val="20"/>
          <w:szCs w:val="20"/>
          <w:lang w:val="nl-BE"/>
        </w:rPr>
        <w:t>neen</w:t>
      </w:r>
    </w:p>
    <w:p w14:paraId="6E953423" w14:textId="77777777" w:rsidR="009E0248" w:rsidRPr="001C76A1" w:rsidRDefault="009E0248" w:rsidP="001452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 xml:space="preserve">dominant naar andere honden </w:t>
      </w:r>
      <w:r w:rsidR="001452D7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Selectievakje11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33"/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Pr="001C76A1">
        <w:rPr>
          <w:rFonts w:ascii="Comic Sans MS" w:hAnsi="Comic Sans MS"/>
          <w:sz w:val="20"/>
          <w:szCs w:val="20"/>
          <w:lang w:val="nl-BE"/>
        </w:rPr>
        <w:t>ja /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Selectievakje12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34"/>
      <w:r w:rsidRPr="001C76A1">
        <w:rPr>
          <w:rFonts w:ascii="Comic Sans MS" w:hAnsi="Comic Sans MS"/>
          <w:sz w:val="20"/>
          <w:szCs w:val="20"/>
          <w:lang w:val="nl-BE"/>
        </w:rPr>
        <w:t xml:space="preserve"> neen    </w:t>
      </w:r>
      <w:r w:rsidR="001452D7" w:rsidRPr="001C76A1">
        <w:rPr>
          <w:rFonts w:ascii="Comic Sans MS" w:hAnsi="Comic Sans MS"/>
          <w:sz w:val="20"/>
          <w:szCs w:val="20"/>
          <w:lang w:val="nl-BE"/>
        </w:rPr>
        <w:t xml:space="preserve">     zo ja agressief dominant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Selectievakje13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35"/>
      <w:r w:rsidR="001452D7" w:rsidRPr="001C76A1">
        <w:rPr>
          <w:rFonts w:ascii="Comic Sans MS" w:hAnsi="Comic Sans MS"/>
          <w:sz w:val="20"/>
          <w:szCs w:val="20"/>
          <w:lang w:val="nl-BE"/>
        </w:rPr>
        <w:t xml:space="preserve"> ja / 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Selectievakje14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36"/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1452D7" w:rsidRPr="001C76A1">
        <w:rPr>
          <w:rFonts w:ascii="Comic Sans MS" w:hAnsi="Comic Sans MS"/>
          <w:sz w:val="20"/>
          <w:szCs w:val="20"/>
          <w:lang w:val="nl-BE"/>
        </w:rPr>
        <w:t>neen</w:t>
      </w:r>
    </w:p>
    <w:p w14:paraId="6CFE0338" w14:textId="77777777" w:rsidR="001452D7" w:rsidRPr="001C76A1" w:rsidRDefault="001452D7" w:rsidP="001452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 w:rsidRPr="001C76A1">
        <w:rPr>
          <w:rFonts w:ascii="Comic Sans MS" w:hAnsi="Comic Sans MS"/>
          <w:sz w:val="20"/>
          <w:szCs w:val="20"/>
          <w:lang w:val="nl-BE"/>
        </w:rPr>
        <w:t>zo ja naar alle honden of bepaalde honden? Welke?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7" w:name="Text24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FORMTEXT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Garamond" w:hAnsi="Garamond"/>
          <w:noProof/>
          <w:sz w:val="20"/>
          <w:szCs w:val="20"/>
          <w:lang w:val="en-US"/>
        </w:rPr>
        <w:t> 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37"/>
    </w:p>
    <w:p w14:paraId="67CE79BF" w14:textId="77777777" w:rsidR="001452D7" w:rsidRDefault="00950759" w:rsidP="001452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>
        <w:rPr>
          <w:rFonts w:ascii="Comic Sans MS" w:hAnsi="Comic Sans MS"/>
          <w:sz w:val="20"/>
          <w:szCs w:val="20"/>
          <w:lang w:val="nl-BE"/>
        </w:rPr>
        <w:t>Mag uw hond samen gezet worden met vreemde honden</w:t>
      </w:r>
      <w:r w:rsidR="001452D7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Selectievakje15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38"/>
      <w:r w:rsidR="001452D7" w:rsidRPr="001C76A1">
        <w:rPr>
          <w:rFonts w:ascii="Comic Sans MS" w:hAnsi="Comic Sans MS"/>
          <w:sz w:val="20"/>
          <w:szCs w:val="20"/>
          <w:lang w:val="nl-BE"/>
        </w:rPr>
        <w:t xml:space="preserve"> ja /</w:t>
      </w:r>
      <w:r w:rsidR="00BD3B31" w:rsidRPr="001C76A1">
        <w:rPr>
          <w:rFonts w:ascii="Comic Sans MS" w:hAnsi="Comic Sans MS"/>
          <w:sz w:val="20"/>
          <w:szCs w:val="20"/>
          <w:lang w:val="nl-BE"/>
        </w:rPr>
        <w:t xml:space="preserve"> </w:t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tievakje16"/>
      <w:r w:rsidR="00BD3B31"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="00BD3B31" w:rsidRPr="001C76A1">
        <w:rPr>
          <w:rFonts w:ascii="Comic Sans MS" w:hAnsi="Comic Sans MS"/>
          <w:sz w:val="20"/>
          <w:szCs w:val="20"/>
          <w:lang w:val="en-US"/>
        </w:rPr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="00BD3B31"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bookmarkEnd w:id="39"/>
      <w:r w:rsidR="001452D7" w:rsidRPr="001C76A1">
        <w:rPr>
          <w:rFonts w:ascii="Comic Sans MS" w:hAnsi="Comic Sans MS"/>
          <w:sz w:val="20"/>
          <w:szCs w:val="20"/>
          <w:lang w:val="nl-BE"/>
        </w:rPr>
        <w:t xml:space="preserve"> neen</w:t>
      </w:r>
    </w:p>
    <w:p w14:paraId="77217EB5" w14:textId="77777777" w:rsidR="00950759" w:rsidRPr="001C76A1" w:rsidRDefault="00950759" w:rsidP="001452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Comic Sans MS" w:hAnsi="Comic Sans MS"/>
          <w:sz w:val="20"/>
          <w:szCs w:val="20"/>
          <w:lang w:val="nl-BE"/>
        </w:rPr>
      </w:pPr>
      <w:r>
        <w:rPr>
          <w:rFonts w:ascii="Comic Sans MS" w:hAnsi="Comic Sans MS"/>
          <w:sz w:val="20"/>
          <w:szCs w:val="20"/>
          <w:lang w:val="nl-BE"/>
        </w:rPr>
        <w:t xml:space="preserve">Moet uw hond onder alle weersomstandigheden minimaal 2u per dag in de buitenweide? </w:t>
      </w:r>
      <w:r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r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Pr="001C76A1">
        <w:rPr>
          <w:rFonts w:ascii="Comic Sans MS" w:hAnsi="Comic Sans MS"/>
          <w:sz w:val="20"/>
          <w:szCs w:val="20"/>
          <w:lang w:val="en-US"/>
        </w:rPr>
      </w:r>
      <w:r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r w:rsidRPr="001C76A1">
        <w:rPr>
          <w:rFonts w:ascii="Comic Sans MS" w:hAnsi="Comic Sans MS"/>
          <w:sz w:val="20"/>
          <w:szCs w:val="20"/>
          <w:lang w:val="nl-BE"/>
        </w:rPr>
        <w:t xml:space="preserve"> ja / </w:t>
      </w:r>
      <w:r w:rsidRPr="001C76A1">
        <w:rPr>
          <w:rFonts w:ascii="Comic Sans MS" w:hAnsi="Comic Sans MS"/>
          <w:sz w:val="20"/>
          <w:szCs w:val="20"/>
          <w:lang w:val="en-US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Pr="001C76A1">
        <w:rPr>
          <w:rFonts w:ascii="Comic Sans MS" w:hAnsi="Comic Sans MS"/>
          <w:sz w:val="20"/>
          <w:szCs w:val="20"/>
          <w:lang w:val="nl-BE"/>
        </w:rPr>
        <w:instrText xml:space="preserve"> FORMCHECKBOX </w:instrText>
      </w:r>
      <w:r w:rsidRPr="001C76A1">
        <w:rPr>
          <w:rFonts w:ascii="Comic Sans MS" w:hAnsi="Comic Sans MS"/>
          <w:sz w:val="20"/>
          <w:szCs w:val="20"/>
          <w:lang w:val="en-US"/>
        </w:rPr>
      </w:r>
      <w:r w:rsidRPr="001C76A1">
        <w:rPr>
          <w:rFonts w:ascii="Comic Sans MS" w:hAnsi="Comic Sans MS"/>
          <w:sz w:val="20"/>
          <w:szCs w:val="20"/>
          <w:lang w:val="en-US"/>
        </w:rPr>
        <w:fldChar w:fldCharType="separate"/>
      </w:r>
      <w:r w:rsidRPr="001C76A1">
        <w:rPr>
          <w:rFonts w:ascii="Comic Sans MS" w:hAnsi="Comic Sans MS"/>
          <w:sz w:val="20"/>
          <w:szCs w:val="20"/>
          <w:lang w:val="en-US"/>
        </w:rPr>
        <w:fldChar w:fldCharType="end"/>
      </w:r>
      <w:r w:rsidRPr="001C76A1">
        <w:rPr>
          <w:rFonts w:ascii="Comic Sans MS" w:hAnsi="Comic Sans MS"/>
          <w:sz w:val="20"/>
          <w:szCs w:val="20"/>
          <w:lang w:val="nl-BE"/>
        </w:rPr>
        <w:t xml:space="preserve"> neen</w:t>
      </w:r>
    </w:p>
    <w:p w14:paraId="5B06DC4A" w14:textId="77777777" w:rsidR="008322A5" w:rsidRDefault="008322A5" w:rsidP="009E0248">
      <w:pPr>
        <w:rPr>
          <w:rFonts w:ascii="Comic Sans MS" w:hAnsi="Comic Sans MS"/>
          <w:smallCaps/>
          <w:sz w:val="20"/>
          <w:szCs w:val="20"/>
          <w:lang w:val="nl-BE"/>
        </w:rPr>
      </w:pPr>
      <w:r>
        <w:rPr>
          <w:rFonts w:ascii="Comic Sans MS" w:hAnsi="Comic Sans MS" w:cs="Estrangelo Edessa"/>
          <w:color w:val="FF0000"/>
          <w:sz w:val="18"/>
          <w:szCs w:val="18"/>
          <w:lang w:val="nl-BE"/>
        </w:rPr>
        <w:t xml:space="preserve">MET HET INVULLEN EN </w:t>
      </w:r>
      <w:r w:rsidR="00A55072">
        <w:rPr>
          <w:rFonts w:ascii="Comic Sans MS" w:hAnsi="Comic Sans MS" w:cs="Estrangelo Edessa"/>
          <w:color w:val="FF0000"/>
          <w:sz w:val="18"/>
          <w:szCs w:val="18"/>
          <w:lang w:val="nl-BE"/>
        </w:rPr>
        <w:t>BEZORGEN</w:t>
      </w:r>
      <w:r>
        <w:rPr>
          <w:rFonts w:ascii="Comic Sans MS" w:hAnsi="Comic Sans MS" w:cs="Estrangelo Edessa"/>
          <w:color w:val="FF0000"/>
          <w:sz w:val="18"/>
          <w:szCs w:val="18"/>
          <w:lang w:val="nl-BE"/>
        </w:rPr>
        <w:t xml:space="preserve"> VAN DIT FORMULIER BEVESTIG IK AKKOORD TE GAAN MET DE REGLEMENTEN</w:t>
      </w:r>
    </w:p>
    <w:p w14:paraId="313DEA83" w14:textId="77777777" w:rsidR="009E0248" w:rsidRPr="001C76A1" w:rsidRDefault="00BD3B31" w:rsidP="009E0248">
      <w:pPr>
        <w:rPr>
          <w:rFonts w:ascii="Comic Sans MS" w:hAnsi="Comic Sans MS"/>
          <w:sz w:val="20"/>
          <w:szCs w:val="20"/>
          <w:lang w:val="en-US"/>
        </w:rPr>
      </w:pPr>
      <w:r w:rsidRPr="001C76A1">
        <w:rPr>
          <w:rFonts w:ascii="Comic Sans MS" w:hAnsi="Comic Sans MS"/>
          <w:sz w:val="20"/>
          <w:szCs w:val="20"/>
          <w:lang w:val="en-US"/>
        </w:rPr>
        <w:t xml:space="preserve">datum, </w:t>
      </w:r>
      <w:r w:rsidR="001452D7" w:rsidRPr="001C76A1">
        <w:rPr>
          <w:rFonts w:ascii="Comic Sans MS" w:hAnsi="Comic Sans MS"/>
          <w:sz w:val="20"/>
          <w:szCs w:val="20"/>
          <w:lang w:val="en-US"/>
        </w:rPr>
        <w:t>naam en handtekening</w:t>
      </w:r>
    </w:p>
    <w:sectPr w:rsidR="009E0248" w:rsidRPr="001C76A1" w:rsidSect="00BB5BB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D4"/>
    <w:rsid w:val="000773B2"/>
    <w:rsid w:val="00082A4A"/>
    <w:rsid w:val="000A5168"/>
    <w:rsid w:val="001452D7"/>
    <w:rsid w:val="001C76A1"/>
    <w:rsid w:val="0020432F"/>
    <w:rsid w:val="00330E08"/>
    <w:rsid w:val="00355968"/>
    <w:rsid w:val="004019B7"/>
    <w:rsid w:val="005510D4"/>
    <w:rsid w:val="005C1C24"/>
    <w:rsid w:val="00604CD1"/>
    <w:rsid w:val="00625652"/>
    <w:rsid w:val="007F47BC"/>
    <w:rsid w:val="00820597"/>
    <w:rsid w:val="008322A5"/>
    <w:rsid w:val="00870753"/>
    <w:rsid w:val="008E37D8"/>
    <w:rsid w:val="00950759"/>
    <w:rsid w:val="0098696B"/>
    <w:rsid w:val="009E0248"/>
    <w:rsid w:val="00A46634"/>
    <w:rsid w:val="00A55072"/>
    <w:rsid w:val="00B32048"/>
    <w:rsid w:val="00BB5BB4"/>
    <w:rsid w:val="00BB64EC"/>
    <w:rsid w:val="00BD3B31"/>
    <w:rsid w:val="00C06E78"/>
    <w:rsid w:val="00C12766"/>
    <w:rsid w:val="00C37A8E"/>
    <w:rsid w:val="00CA6896"/>
    <w:rsid w:val="00CB47CB"/>
    <w:rsid w:val="00CC2853"/>
    <w:rsid w:val="00CD0BCE"/>
    <w:rsid w:val="00E83CFD"/>
    <w:rsid w:val="00F14D9B"/>
    <w:rsid w:val="00F71A5C"/>
    <w:rsid w:val="00FD1CBF"/>
    <w:rsid w:val="39909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EBCA1"/>
  <w15:chartTrackingRefBased/>
  <w15:docId w15:val="{9B1C2663-790C-4214-8DA3-5F5A62CF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B64EC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E83CFD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C06E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06E78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ikehof.159@hot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ikehof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kehof\Eikehof-www\docs\registratieformul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80D7B9ED3C04EBF90F8931CA06119" ma:contentTypeVersion="3" ma:contentTypeDescription="Een nieuw document maken." ma:contentTypeScope="" ma:versionID="3abbd875e944a0c9bb9ad028f6b47c43">
  <xsd:schema xmlns:xsd="http://www.w3.org/2001/XMLSchema" xmlns:xs="http://www.w3.org/2001/XMLSchema" xmlns:p="http://schemas.microsoft.com/office/2006/metadata/properties" xmlns:ns3="4adf32c6-ebfa-4599-baca-65a2ecae9356" targetNamespace="http://schemas.microsoft.com/office/2006/metadata/properties" ma:root="true" ma:fieldsID="b0fdc32991991dbb0f02b1e4b06e3df7" ns3:_="">
    <xsd:import namespace="4adf32c6-ebfa-4599-baca-65a2ecae93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f32c6-ebfa-4599-baca-65a2ecae93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F8785-0CE5-4623-8F01-65AF37E30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9A99B-1208-4BAE-BE84-0B3D4B858B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1F1238-D517-4026-BFDC-E08058AD7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f32c6-ebfa-4599-baca-65a2ecae9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B510C-77C4-4276-A88E-5E56E3E46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registratieformulier.dotx</Template>
  <TotalTime>0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 Eikehof                                                     REGISTRATIEFICHE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 Eikehof                                                     REGISTRATIEFICHE</dc:title>
  <dc:subject/>
  <dc:creator>Jan Jacobs</dc:creator>
  <cp:keywords/>
  <dc:description/>
  <cp:lastModifiedBy>Jan Jacobs</cp:lastModifiedBy>
  <cp:revision>1</cp:revision>
  <cp:lastPrinted>2008-06-30T07:40:00Z</cp:lastPrinted>
  <dcterms:created xsi:type="dcterms:W3CDTF">2025-02-11T08:54:00Z</dcterms:created>
  <dcterms:modified xsi:type="dcterms:W3CDTF">2025-02-11T08:55:00Z</dcterms:modified>
</cp:coreProperties>
</file>